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B4" w:rsidRDefault="006804B4">
      <w:r>
        <w:t>CUARTETO LATINOAMERICANO</w:t>
      </w:r>
    </w:p>
    <w:p w:rsidR="006804B4" w:rsidRDefault="006804B4">
      <w:r>
        <w:t>Facultad de Economía de la UNAM</w:t>
      </w:r>
    </w:p>
    <w:p w:rsidR="006804B4" w:rsidRDefault="006804B4">
      <w:r>
        <w:t>JUEVES</w:t>
      </w:r>
      <w:bookmarkStart w:id="0" w:name="_GoBack"/>
      <w:bookmarkEnd w:id="0"/>
      <w:r>
        <w:t xml:space="preserve"> 24 DE MAYO A LAS 13 HORAS</w:t>
      </w:r>
    </w:p>
    <w:p w:rsidR="006804B4" w:rsidRDefault="006804B4"/>
    <w:p w:rsidR="006804B4" w:rsidRDefault="006804B4"/>
    <w:p w:rsidR="006804B4" w:rsidRDefault="006804B4">
      <w:r>
        <w:t>PROGRAMA</w:t>
      </w:r>
    </w:p>
    <w:p w:rsidR="006804B4" w:rsidRDefault="006804B4"/>
    <w:p w:rsidR="006804B4" w:rsidRDefault="006804B4">
      <w:r>
        <w:t>JOHANNES BRAHMS</w:t>
      </w:r>
      <w:r>
        <w:tab/>
        <w:t xml:space="preserve"> (1833-1897)</w:t>
      </w:r>
      <w:r>
        <w:tab/>
      </w:r>
      <w:r>
        <w:tab/>
        <w:t xml:space="preserve">     Cuarteto op 51 #2, en la menor (1873)</w:t>
      </w:r>
      <w:r>
        <w:tab/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Allegro non troppo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Andante moderato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Quasi minuetto, moderato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Finale, Allegro non assai</w:t>
      </w:r>
    </w:p>
    <w:p w:rsidR="006804B4" w:rsidRDefault="006804B4"/>
    <w:p w:rsidR="006804B4" w:rsidRDefault="006804B4"/>
    <w:p w:rsidR="006804B4" w:rsidRDefault="006804B4">
      <w:r>
        <w:t>CLAUDE ACHILLES DEBUSSY (1862-1918)        Cuarteto op.10 en sol menor (1893)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Animé et très décidé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Vif et bien rythmé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Andantino, doucement expressif</w:t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Très modéré</w:t>
      </w:r>
    </w:p>
    <w:p w:rsidR="006804B4" w:rsidRDefault="006804B4"/>
    <w:p w:rsidR="006804B4" w:rsidRDefault="006804B4">
      <w:r>
        <w:tab/>
      </w:r>
      <w:r>
        <w:tab/>
      </w:r>
      <w:r>
        <w:tab/>
      </w:r>
    </w:p>
    <w:p w:rsidR="006804B4" w:rsidRDefault="00680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04B4" w:rsidSect="008022B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842"/>
    <w:rsid w:val="00117188"/>
    <w:rsid w:val="00671F8E"/>
    <w:rsid w:val="006804B4"/>
    <w:rsid w:val="008022B4"/>
    <w:rsid w:val="00B36377"/>
    <w:rsid w:val="00D27842"/>
    <w:rsid w:val="00DB40B8"/>
    <w:rsid w:val="00E9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B8"/>
    <w:rPr>
      <w:rFonts w:cs="Cambr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CUARTETO LATINOAMERICANO</dc:title>
  <dc:subject/>
  <dc:creator>Arón  Bitrán</dc:creator>
  <cp:keywords/>
  <dc:description/>
  <cp:lastModifiedBy>Equipo09</cp:lastModifiedBy>
  <cp:revision>2</cp:revision>
  <dcterms:created xsi:type="dcterms:W3CDTF">2012-05-04T15:38:00Z</dcterms:created>
  <dcterms:modified xsi:type="dcterms:W3CDTF">2012-05-04T15:38:00Z</dcterms:modified>
</cp:coreProperties>
</file>